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34" w:rsidRDefault="003C413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134" w:rsidRDefault="003C413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134" w:rsidRPr="00F845CF" w:rsidRDefault="003C413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845CF">
        <w:rPr>
          <w:rFonts w:ascii="Times New Roman" w:hAnsi="Times New Roman"/>
          <w:b/>
          <w:sz w:val="28"/>
          <w:szCs w:val="28"/>
        </w:rPr>
        <w:t xml:space="preserve">  СОВЕТ ДЕПУТАТОВ                                                      </w:t>
      </w:r>
    </w:p>
    <w:p w:rsidR="003C4134" w:rsidRPr="00F845CF" w:rsidRDefault="003C413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муниципального образования</w:t>
      </w:r>
    </w:p>
    <w:p w:rsidR="003C4134" w:rsidRPr="00F845CF" w:rsidRDefault="003C4134" w:rsidP="00AC4479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Калининский сельсовет</w:t>
      </w:r>
    </w:p>
    <w:p w:rsidR="003C4134" w:rsidRPr="00F845CF" w:rsidRDefault="003C413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Ташлинского района</w:t>
      </w:r>
    </w:p>
    <w:p w:rsidR="003C4134" w:rsidRPr="00F845CF" w:rsidRDefault="003C413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Оренбургской области</w:t>
      </w:r>
    </w:p>
    <w:p w:rsidR="003C4134" w:rsidRPr="00F845CF" w:rsidRDefault="003C4134" w:rsidP="00AC44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четвертый созыв</w:t>
      </w:r>
    </w:p>
    <w:p w:rsidR="003C4134" w:rsidRPr="00F845CF" w:rsidRDefault="003C4134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       РЕШЕНИЕ</w:t>
      </w:r>
    </w:p>
    <w:p w:rsidR="003C4134" w:rsidRPr="00A75718" w:rsidRDefault="003C4134" w:rsidP="00F845CF">
      <w:pPr>
        <w:rPr>
          <w:rFonts w:ascii="Times New Roman" w:hAnsi="Times New Roman"/>
          <w:i/>
          <w:sz w:val="28"/>
          <w:szCs w:val="28"/>
          <w:u w:val="single"/>
        </w:rPr>
      </w:pPr>
      <w:r w:rsidRPr="00A7571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u w:val="single"/>
        </w:rPr>
        <w:t>20.10.2022  №  22/87</w:t>
      </w:r>
      <w:r w:rsidRPr="00A75718">
        <w:rPr>
          <w:rFonts w:ascii="Times New Roman" w:hAnsi="Times New Roman"/>
          <w:sz w:val="28"/>
          <w:szCs w:val="28"/>
          <w:u w:val="single"/>
        </w:rPr>
        <w:t xml:space="preserve">-рс </w:t>
      </w:r>
    </w:p>
    <w:p w:rsidR="003C4134" w:rsidRPr="00A75718" w:rsidRDefault="003C4134" w:rsidP="00F845C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9264" from="270pt,23.45pt" to="4in,23.45pt"/>
        </w:pict>
      </w:r>
      <w:r>
        <w:rPr>
          <w:noProof/>
        </w:rPr>
        <w:pict>
          <v:line id="_x0000_s1027" style="position:absolute;z-index:251658240" from="4in,23.45pt" to="4in,45.05pt"/>
        </w:pict>
      </w:r>
      <w:r>
        <w:rPr>
          <w:noProof/>
        </w:rPr>
        <w:pict>
          <v:line id="_x0000_s1028" style="position:absolute;z-index:251656192" from="0,23.45pt" to="21.6pt,23.45pt"/>
        </w:pict>
      </w:r>
      <w:r>
        <w:rPr>
          <w:noProof/>
        </w:rPr>
        <w:pict>
          <v:line id="_x0000_s1029" style="position:absolute;z-index:251657216" from="0,23.45pt" to="0,45.05pt"/>
        </w:pict>
      </w:r>
      <w:r w:rsidRPr="00A75718">
        <w:rPr>
          <w:rFonts w:ascii="Times New Roman" w:hAnsi="Times New Roman"/>
          <w:sz w:val="28"/>
          <w:szCs w:val="28"/>
        </w:rPr>
        <w:t xml:space="preserve">                пос.Калинин</w:t>
      </w:r>
    </w:p>
    <w:p w:rsidR="003C4134" w:rsidRPr="00E623B0" w:rsidRDefault="003C4134" w:rsidP="009D11BA">
      <w:pPr>
        <w:pStyle w:val="a1"/>
        <w:tabs>
          <w:tab w:val="center" w:pos="2056"/>
          <w:tab w:val="right" w:pos="4113"/>
        </w:tabs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23B0">
        <w:rPr>
          <w:rFonts w:ascii="Times New Roman" w:hAnsi="Times New Roman"/>
          <w:sz w:val="28"/>
          <w:szCs w:val="28"/>
        </w:rPr>
        <w:t>О поощрении главы  администрации</w:t>
      </w:r>
    </w:p>
    <w:p w:rsidR="003C4134" w:rsidRPr="00F845CF" w:rsidRDefault="003C4134" w:rsidP="009D11B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  Калининского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3C4134" w:rsidRPr="00A46A9D" w:rsidRDefault="003C4134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3C4134" w:rsidRDefault="003C4134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C4134" w:rsidRPr="00E623B0" w:rsidRDefault="003C4134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письмом </w:t>
      </w:r>
      <w:r>
        <w:rPr>
          <w:rFonts w:ascii="Times New Roman" w:hAnsi="Times New Roman"/>
          <w:sz w:val="28"/>
          <w:szCs w:val="28"/>
        </w:rPr>
        <w:t>главы Ташлинского района</w:t>
      </w:r>
      <w:r w:rsidRPr="00E62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В.И. Сусликова от 17.10.2022</w:t>
      </w:r>
      <w:r w:rsidRPr="00E623B0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145/01-02</w:t>
      </w:r>
    </w:p>
    <w:p w:rsidR="003C4134" w:rsidRPr="00E623B0" w:rsidRDefault="003C4134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>Решили:</w:t>
      </w:r>
    </w:p>
    <w:p w:rsidR="003C4134" w:rsidRPr="006C21CC" w:rsidRDefault="003C4134" w:rsidP="006C21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21CC">
        <w:rPr>
          <w:rFonts w:ascii="Times New Roman" w:hAnsi="Times New Roman"/>
          <w:sz w:val="28"/>
          <w:szCs w:val="28"/>
        </w:rPr>
        <w:t>1. Поощрить главу администрации Калининского сельсовета Тюрькину Веру Аркадьевну в размере  одного должностного оклада в пределах утвержденного норматива из фонда оплаты труда главы администрации Калининский сельсовет сверх установленного в штатном расписании, за организацию,  подготовку и участие в традиционном фестивале       «Молоко</w:t>
      </w:r>
      <w:r w:rsidRPr="006C21CC">
        <w:rPr>
          <w:rFonts w:ascii="Times New Roman" w:hAnsi="Times New Roman"/>
          <w:sz w:val="28"/>
          <w:szCs w:val="28"/>
          <w:lang w:val="en-US"/>
        </w:rPr>
        <w:t>fest</w:t>
      </w:r>
      <w:r w:rsidRPr="006C21CC">
        <w:rPr>
          <w:rFonts w:ascii="Times New Roman" w:hAnsi="Times New Roman"/>
          <w:sz w:val="28"/>
          <w:szCs w:val="28"/>
        </w:rPr>
        <w:t xml:space="preserve">» 9 сентября 2022 года. </w:t>
      </w:r>
    </w:p>
    <w:p w:rsidR="003C4134" w:rsidRDefault="003C4134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21CC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3C4134" w:rsidRPr="006C21CC" w:rsidRDefault="003C4134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134" w:rsidRPr="005A5104" w:rsidRDefault="003C4134" w:rsidP="00D92B5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510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5A5104">
        <w:rPr>
          <w:rFonts w:ascii="Times New Roman" w:hAnsi="Times New Roman"/>
          <w:sz w:val="28"/>
          <w:szCs w:val="28"/>
        </w:rPr>
        <w:tab/>
      </w:r>
      <w:r w:rsidRPr="005A5104">
        <w:rPr>
          <w:rFonts w:ascii="Times New Roman" w:hAnsi="Times New Roman"/>
          <w:sz w:val="28"/>
          <w:szCs w:val="28"/>
        </w:rPr>
        <w:tab/>
        <w:t xml:space="preserve">                   В.А.Тюрькина                            </w:t>
      </w:r>
    </w:p>
    <w:p w:rsidR="003C4134" w:rsidRPr="005A5104" w:rsidRDefault="003C4134" w:rsidP="006C21CC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5104">
        <w:rPr>
          <w:rFonts w:ascii="Times New Roman" w:hAnsi="Times New Roman"/>
          <w:sz w:val="28"/>
          <w:szCs w:val="28"/>
        </w:rPr>
        <w:t>Председатель  Совета депутатов                                             М.Н.Задорожная</w:t>
      </w:r>
    </w:p>
    <w:p w:rsidR="003C4134" w:rsidRPr="005A5104" w:rsidRDefault="003C4134" w:rsidP="006C21CC">
      <w:pPr>
        <w:jc w:val="both"/>
        <w:rPr>
          <w:rFonts w:ascii="Times New Roman" w:hAnsi="Times New Roman"/>
          <w:sz w:val="28"/>
          <w:szCs w:val="28"/>
        </w:rPr>
      </w:pPr>
    </w:p>
    <w:p w:rsidR="003C4134" w:rsidRDefault="003C4134" w:rsidP="006C21CC">
      <w:pPr>
        <w:jc w:val="both"/>
        <w:rPr>
          <w:rFonts w:ascii="Times New Roman" w:hAnsi="Times New Roman"/>
          <w:sz w:val="28"/>
          <w:szCs w:val="28"/>
        </w:rPr>
      </w:pPr>
    </w:p>
    <w:p w:rsidR="003C4134" w:rsidRDefault="003C4134" w:rsidP="009D11BA">
      <w:pPr>
        <w:rPr>
          <w:rFonts w:ascii="Times New Roman" w:hAnsi="Times New Roman"/>
          <w:sz w:val="28"/>
          <w:szCs w:val="28"/>
        </w:rPr>
      </w:pPr>
    </w:p>
    <w:p w:rsidR="003C4134" w:rsidRPr="00E623B0" w:rsidRDefault="003C4134" w:rsidP="009D11BA">
      <w:pPr>
        <w:rPr>
          <w:rFonts w:ascii="Times New Roman" w:hAnsi="Times New Roman"/>
          <w:sz w:val="28"/>
          <w:szCs w:val="28"/>
        </w:rPr>
      </w:pPr>
    </w:p>
    <w:p w:rsidR="003C4134" w:rsidRPr="00E623B0" w:rsidRDefault="003C4134" w:rsidP="009D11BA">
      <w:pPr>
        <w:pStyle w:val="BodyTextIndent3"/>
        <w:ind w:left="1701" w:hanging="1701"/>
        <w:rPr>
          <w:sz w:val="24"/>
          <w:szCs w:val="24"/>
        </w:rPr>
      </w:pPr>
    </w:p>
    <w:p w:rsidR="003C4134" w:rsidRPr="009D11BA" w:rsidRDefault="003C4134" w:rsidP="009D11BA">
      <w:pPr>
        <w:pStyle w:val="BodyTextIndent3"/>
        <w:ind w:left="1701" w:hanging="1701"/>
        <w:rPr>
          <w:rFonts w:ascii="Times New Roman" w:hAnsi="Times New Roman"/>
          <w:sz w:val="24"/>
          <w:szCs w:val="24"/>
        </w:rPr>
      </w:pPr>
      <w:r w:rsidRPr="009D11BA">
        <w:rPr>
          <w:rFonts w:ascii="Times New Roman" w:hAnsi="Times New Roman"/>
          <w:sz w:val="24"/>
          <w:szCs w:val="24"/>
        </w:rPr>
        <w:t>Разослано: администрации района, прокурору района, бухгалтерии сельсовета</w:t>
      </w:r>
    </w:p>
    <w:sectPr w:rsidR="003C4134" w:rsidRPr="009D11BA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34" w:rsidRDefault="003C4134" w:rsidP="00BB5F5F">
      <w:pPr>
        <w:spacing w:after="0" w:line="240" w:lineRule="auto"/>
      </w:pPr>
      <w:r>
        <w:separator/>
      </w:r>
    </w:p>
  </w:endnote>
  <w:endnote w:type="continuationSeparator" w:id="0">
    <w:p w:rsidR="003C4134" w:rsidRDefault="003C4134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34" w:rsidRDefault="003C4134" w:rsidP="00BB5F5F">
      <w:pPr>
        <w:spacing w:after="0" w:line="240" w:lineRule="auto"/>
      </w:pPr>
      <w:r>
        <w:separator/>
      </w:r>
    </w:p>
  </w:footnote>
  <w:footnote w:type="continuationSeparator" w:id="0">
    <w:p w:rsidR="003C4134" w:rsidRDefault="003C4134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52319"/>
    <w:rsid w:val="000D2302"/>
    <w:rsid w:val="000E60BE"/>
    <w:rsid w:val="00103562"/>
    <w:rsid w:val="00115C6C"/>
    <w:rsid w:val="001432D1"/>
    <w:rsid w:val="001B501B"/>
    <w:rsid w:val="001C2A93"/>
    <w:rsid w:val="00201D7A"/>
    <w:rsid w:val="002437DC"/>
    <w:rsid w:val="002607E9"/>
    <w:rsid w:val="0026395D"/>
    <w:rsid w:val="002C4191"/>
    <w:rsid w:val="002D6A73"/>
    <w:rsid w:val="003036B6"/>
    <w:rsid w:val="00317684"/>
    <w:rsid w:val="00326F14"/>
    <w:rsid w:val="0036703F"/>
    <w:rsid w:val="00384413"/>
    <w:rsid w:val="003A7538"/>
    <w:rsid w:val="003C4134"/>
    <w:rsid w:val="003D35F8"/>
    <w:rsid w:val="003D4B98"/>
    <w:rsid w:val="003E4379"/>
    <w:rsid w:val="00401D97"/>
    <w:rsid w:val="00436FE3"/>
    <w:rsid w:val="00442A40"/>
    <w:rsid w:val="004968BB"/>
    <w:rsid w:val="004B34EA"/>
    <w:rsid w:val="004C02DC"/>
    <w:rsid w:val="004F5F7A"/>
    <w:rsid w:val="004F716D"/>
    <w:rsid w:val="005376AB"/>
    <w:rsid w:val="00584F58"/>
    <w:rsid w:val="005A5104"/>
    <w:rsid w:val="005F3290"/>
    <w:rsid w:val="0060546E"/>
    <w:rsid w:val="006315C2"/>
    <w:rsid w:val="00632E01"/>
    <w:rsid w:val="006A0F3F"/>
    <w:rsid w:val="006C129A"/>
    <w:rsid w:val="006C21CC"/>
    <w:rsid w:val="006D076E"/>
    <w:rsid w:val="006E3439"/>
    <w:rsid w:val="006E56EF"/>
    <w:rsid w:val="006F332D"/>
    <w:rsid w:val="006F67E6"/>
    <w:rsid w:val="00723B1C"/>
    <w:rsid w:val="007447FC"/>
    <w:rsid w:val="00746A2D"/>
    <w:rsid w:val="007853FE"/>
    <w:rsid w:val="00862DA8"/>
    <w:rsid w:val="0086739C"/>
    <w:rsid w:val="008A3841"/>
    <w:rsid w:val="008E37FA"/>
    <w:rsid w:val="008F368F"/>
    <w:rsid w:val="008F5D84"/>
    <w:rsid w:val="009B15C7"/>
    <w:rsid w:val="009B785E"/>
    <w:rsid w:val="009D11BA"/>
    <w:rsid w:val="009E2D43"/>
    <w:rsid w:val="009F3272"/>
    <w:rsid w:val="00A039E5"/>
    <w:rsid w:val="00A46A9D"/>
    <w:rsid w:val="00A75718"/>
    <w:rsid w:val="00A864F0"/>
    <w:rsid w:val="00AA058A"/>
    <w:rsid w:val="00AC4479"/>
    <w:rsid w:val="00B57516"/>
    <w:rsid w:val="00B865B5"/>
    <w:rsid w:val="00BA5C72"/>
    <w:rsid w:val="00BB5F5F"/>
    <w:rsid w:val="00BD54F9"/>
    <w:rsid w:val="00C81472"/>
    <w:rsid w:val="00CC0A3D"/>
    <w:rsid w:val="00CF2C53"/>
    <w:rsid w:val="00D24591"/>
    <w:rsid w:val="00D2794A"/>
    <w:rsid w:val="00D674FD"/>
    <w:rsid w:val="00D879CB"/>
    <w:rsid w:val="00D92B58"/>
    <w:rsid w:val="00DF59D7"/>
    <w:rsid w:val="00E23639"/>
    <w:rsid w:val="00E55C4F"/>
    <w:rsid w:val="00E623B0"/>
    <w:rsid w:val="00EA2E24"/>
    <w:rsid w:val="00EB2511"/>
    <w:rsid w:val="00F37EFE"/>
    <w:rsid w:val="00F57AC4"/>
    <w:rsid w:val="00F845CF"/>
    <w:rsid w:val="00FC1BA6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  <w:rPr>
      <w:rFonts w:cs="Times New Roman"/>
    </w:rPr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D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879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D11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A3841"/>
    <w:rPr>
      <w:rFonts w:cs="Times New Roman"/>
      <w:sz w:val="16"/>
      <w:szCs w:val="16"/>
    </w:rPr>
  </w:style>
  <w:style w:type="character" w:customStyle="1" w:styleId="a0">
    <w:name w:val="Без интервала Знак"/>
    <w:link w:val="a1"/>
    <w:uiPriority w:val="99"/>
    <w:locked/>
    <w:rsid w:val="009D11BA"/>
    <w:rPr>
      <w:sz w:val="22"/>
      <w:lang w:val="ru-RU" w:eastAsia="ru-RU"/>
    </w:rPr>
  </w:style>
  <w:style w:type="paragraph" w:customStyle="1" w:styleId="a1">
    <w:name w:val="Без интервала"/>
    <w:link w:val="a0"/>
    <w:uiPriority w:val="99"/>
    <w:rsid w:val="009D1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2</Pages>
  <Words>203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27</cp:revision>
  <cp:lastPrinted>2022-10-26T12:04:00Z</cp:lastPrinted>
  <dcterms:created xsi:type="dcterms:W3CDTF">2016-12-02T04:56:00Z</dcterms:created>
  <dcterms:modified xsi:type="dcterms:W3CDTF">2022-12-07T09:25:00Z</dcterms:modified>
</cp:coreProperties>
</file>